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1626235</wp:posOffset>
                </wp:positionV>
                <wp:extent cx="663575" cy="177165"/>
                <wp:effectExtent l="6350" t="6350" r="15875" b="698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" cy="1771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.7pt;margin-top:128.05pt;height:13.95pt;width:52.25pt;z-index:251692032;v-text-anchor:middle;mso-width-relative:page;mso-height-relative:page;" filled="f" stroked="t" coordsize="21600,21600" o:gfxdata="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Wv1BNYAAAAKAQAADwAA&#10;AAAAAAABACAAAAAiAAAAZHJzL2Rvd25yZXYueG1sUEsBAhQAFAAAAAgAh07iQNqqJcVRAgAAfwQA&#10;AA4AAAAAAAAAAQAgAAAAJQEAAGRycy9lMm9Eb2MueG1sUEsFBgAAAAAGAAYAWQEAAOgF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634365</wp:posOffset>
                </wp:positionV>
                <wp:extent cx="663575" cy="177165"/>
                <wp:effectExtent l="6350" t="6350" r="15875" b="698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" cy="1771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4.35pt;margin-top:49.95pt;height:13.95pt;width:52.25pt;z-index:251674624;v-text-anchor:middle;mso-width-relative:page;mso-height-relative:page;" filled="f" stroked="t" coordsize="21600,21600" o:gfxdata="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Qbqh/XAAAACgEAAA8A&#10;AAAAAAAAAQAgAAAAIgAAAGRycy9kb3ducmV2LnhtbFBLAQIUABQAAAAIAIdO4kC1eTwBUQIAAH8E&#10;AAAOAAAAAAAAAAEAIAAAACYBAABkcnMvZTJvRG9jLnhtbFBLBQYAAAAABgAGAFkBAADpBQAAAAA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39995" cy="2386965"/>
            <wp:effectExtent l="0" t="0" r="825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2948" t="12526" r="1184" b="433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86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1431925</wp:posOffset>
                </wp:positionV>
                <wp:extent cx="663575" cy="177165"/>
                <wp:effectExtent l="6350" t="6350" r="15875" b="698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" cy="1771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2.1pt;margin-top:112.75pt;height:13.95pt;width:52.25pt;z-index:251726848;v-text-anchor:middle;mso-width-relative:page;mso-height-relative:page;" filled="f" stroked="t" coordsize="21600,21600" o:gfxdata="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bhwctcAAAALAQAADwAA&#10;AAAAAAABACAAAAAiAAAAZHJzL2Rvd25yZXYueG1sUEsBAhQAFAAAAAgAh07iQHuDGr5QAgAAgQQA&#10;AA4AAAAAAAAAAQAgAAAAJgEAAGRycy9lMm9Eb2MueG1sUEsFBgAAAAAGAAYAWQEAAOgF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1744980</wp:posOffset>
                </wp:positionV>
                <wp:extent cx="1525905" cy="177165"/>
                <wp:effectExtent l="6350" t="6350" r="10795" b="698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1771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1.3pt;margin-top:137.4pt;height:13.95pt;width:120.15pt;z-index:251796480;v-text-anchor:middle;mso-width-relative:page;mso-height-relative:page;" filled="f" stroked="t" coordsize="21600,21600" o:gfxdata="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r5ylF1wAAAAsBAAAP&#10;AAAAAAAAAAEAIAAAACIAAABkcnMvZG93bnJldi54bWxQSwECFAAUAAAACACHTuJA8G+RqFICAACC&#10;BAAADgAAAAAAAAABACAAAAAmAQAAZHJzL2Uyb0RvYy54bWxQSwUGAAAAAAYABgBZAQAA6g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39995" cy="2375535"/>
            <wp:effectExtent l="0" t="0" r="8255" b="571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2835" t="12549" r="1058" b="452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75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1426845</wp:posOffset>
                </wp:positionV>
                <wp:extent cx="663575" cy="641350"/>
                <wp:effectExtent l="6350" t="6350" r="15875" b="190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9330" y="2040890"/>
                          <a:ext cx="663575" cy="641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0.3pt;margin-top:112.35pt;height:50.5pt;width:52.25pt;z-index:251658240;v-text-anchor:middle;mso-width-relative:page;mso-height-relative:page;" filled="f" stroked="t" coordsize="21600,21600" o:gfxdata="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Kgo2l&#10;1QAAAAgBAAAPAAAAAAAAAAEAIAAAACIAAABkcnMvZG93bnJldi54bWxQSwECFAAUAAAACACHTuJA&#10;tfT/9F0CAACKBAAADgAAAAAAAAABACAAAAAkAQAAZHJzL2Uyb0RvYy54bWxQSwUGAAAAAAYABgBZ&#10;AQAA8w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39995" cy="3034665"/>
            <wp:effectExtent l="0" t="0" r="8255" b="1333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034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4"/>
        </w:rPr>
      </w:pP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528955</wp:posOffset>
                </wp:positionV>
                <wp:extent cx="1002030" cy="544830"/>
                <wp:effectExtent l="6350" t="6350" r="20320" b="2032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9500" y="4051935"/>
                          <a:ext cx="1002030" cy="5448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4.95pt;margin-top:41.65pt;height:42.9pt;width:78.9pt;z-index:251659264;v-text-anchor:middle;mso-width-relative:page;mso-height-relative:page;" filled="f" stroked="t" coordsize="21600,21600" o:gfxdata="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cM&#10;4/HVAAAACgEAAA8AAAAAAAAAAQAgAAAAIgAAAGRycy9kb3ducmV2LnhtbFBLAQIUABQAAAAIAIdO&#10;4kApzJdoXwIAAIwEAAAOAAAAAAAAAAEAIAAAACQBAABkcnMvZTJvRG9jLnhtbFBLBQYAAAAABgAG&#10;AFkBAAD1BQAAAAA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435610</wp:posOffset>
                </wp:positionV>
                <wp:extent cx="735330" cy="222250"/>
                <wp:effectExtent l="6350" t="6350" r="20320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9875" y="4123690"/>
                          <a:ext cx="735330" cy="222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47.35pt;margin-top:34.3pt;height:17.5pt;width:57.9pt;z-index:251664384;v-text-anchor:middle;mso-width-relative:page;mso-height-relative:page;" filled="f" stroked="t" coordsize="21600,21600" o:gfxdata="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h3uK&#10;sdYAAAAKAQAADwAAAAAAAAABACAAAAAiAAAAZHJzL2Rvd25yZXYueG1sUEsBAhQAFAAAAAgAh07i&#10;QG7rIDRdAgAAjQQAAA4AAAAAAAAAAQAgAAAAJQEAAGRycy9lMm9Eb2MueG1sUEsFBgAAAAAGAAYA&#10;WQEAAPQF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187960</wp:posOffset>
                </wp:positionV>
                <wp:extent cx="1088390" cy="236220"/>
                <wp:effectExtent l="0" t="0" r="16510" b="1143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1"/>
                                <w:szCs w:val="15"/>
                                <w:lang w:val="en-US" w:eastAsia="zh-CN"/>
                              </w:rPr>
                              <w:t>下载模板按要求填写和上传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95pt;margin-top:14.8pt;height:18.6pt;width:85.7pt;z-index:251673600;mso-width-relative:page;mso-height-relative:page;" fillcolor="#FFFFFF [3212]" filled="t" stroked="f" coordsize="21600,21600" o:gfxdata="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g7l+nVAAAACQEAAA8AAAAAAAAAAQAgAAAAIgAAAGRycy9kb3ducmV2Lnht&#10;bFBLAQIUABQAAAAIAIdO4kBRXnyFNQIAAEMEAAAOAAAAAAAAAAEAIAAAACQ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1"/>
                          <w:szCs w:val="15"/>
                          <w:lang w:val="en-US" w:eastAsia="zh-CN"/>
                        </w:rPr>
                        <w:t>下载模板按要求填写和上传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627380</wp:posOffset>
                </wp:positionV>
                <wp:extent cx="937895" cy="2463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6290" y="4420870"/>
                          <a:ext cx="937895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1"/>
                                <w:szCs w:val="15"/>
                                <w:lang w:val="en-US" w:eastAsia="zh-CN"/>
                              </w:rPr>
                              <w:t>按照审批表如实填写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75pt;margin-top:49.4pt;height:19.4pt;width:73.85pt;z-index:251665408;mso-width-relative:page;mso-height-relative:page;" filled="f" stroked="f" coordsize="21600,21600" o:gfxdata="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Ho0KvbAAAACgEAAA8AAAAAAAAAAQAgAAAAIgAAAGRycy9kb3ducmV2LnhtbFBLAQIU&#10;ABQAAAAIAIdO4kA/ynmDKQIAACU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11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1"/>
                          <w:szCs w:val="15"/>
                          <w:lang w:val="en-US" w:eastAsia="zh-CN"/>
                        </w:rPr>
                        <w:t>按照审批表如实填写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1277620</wp:posOffset>
                </wp:positionV>
                <wp:extent cx="1071245" cy="101600"/>
                <wp:effectExtent l="6350" t="6350" r="8255" b="635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9500" y="4798060"/>
                          <a:ext cx="1071245" cy="10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6.75pt;margin-top:100.6pt;height:8pt;width:84.35pt;z-index:251662336;v-text-anchor:middle;mso-width-relative:page;mso-height-relative:page;" filled="f" stroked="t" coordsize="21600,21600" o:gfxdata="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X&#10;A+jN1wAAAAsBAAAPAAAAAAAAAAEAIAAAACIAAABkcnMvZG93bnJldi54bWxQSwECFAAUAAAACACH&#10;TuJANS+yyV4CAACMBAAADgAAAAAAAAABACAAAAAmAQAAZHJzL2Uyb0RvYy54bWxQSwUGAAAAAAYA&#10;BgBZAQAA9g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39995" cy="1572260"/>
            <wp:effectExtent l="0" t="0" r="8255" b="889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3317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1294130</wp:posOffset>
                </wp:positionV>
                <wp:extent cx="1892935" cy="9144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39670" y="5208270"/>
                          <a:ext cx="18929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1"/>
                                <w:szCs w:val="15"/>
                                <w:lang w:val="en-US" w:eastAsia="zh-CN"/>
                              </w:rPr>
                              <w:t>可用“扫描全能王”等app扫描成一个PDF文件后上传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4pt;margin-top:101.9pt;height:72pt;width:149.05pt;z-index:251663360;mso-width-relative:page;mso-height-relative:page;" filled="f" stroked="f" coordsize="21600,21600" o:gfxdata="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Ch949wAAAALAQAADwAAAAAAAAABACAAAAAiAAAAZHJzL2Rvd25yZXYueG1sUEsB&#10;AhQAFAAAAAgAh07iQPpiusQqAgAAJg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11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1"/>
                          <w:szCs w:val="15"/>
                          <w:lang w:val="en-US" w:eastAsia="zh-CN"/>
                        </w:rPr>
                        <w:t>可用“扫描全能王”等app扫描成一个PDF文件后上传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85784"/>
    <w:rsid w:val="0B603627"/>
    <w:rsid w:val="0F866B4D"/>
    <w:rsid w:val="165E00C4"/>
    <w:rsid w:val="234C1224"/>
    <w:rsid w:val="275B1BC3"/>
    <w:rsid w:val="36E94889"/>
    <w:rsid w:val="63385784"/>
    <w:rsid w:val="6D535020"/>
    <w:rsid w:val="71D21162"/>
    <w:rsid w:val="783427E8"/>
    <w:rsid w:val="7B4367C2"/>
    <w:rsid w:val="7D5028D7"/>
    <w:rsid w:val="7D68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40;&#31350;&#29983;&#38498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2018-10-30T01:46:00Z</dcterms:created>
  <dc:creator>研究生院</dc:creator>
  <cp:lastModifiedBy>研究生院</cp:lastModifiedBy>
  <cp:lastPrinted>2018-10-30T03:24:00Z</cp:lastPrinted>
  <dcterms:modified xsi:type="dcterms:W3CDTF">2018-11-02T03:01:53Z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